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37" w:rsidRDefault="00DB436A" w:rsidP="00492737">
      <w:pPr>
        <w:jc w:val="center"/>
        <w:rPr>
          <w:rFonts w:ascii="Arial" w:hAnsi="Arial" w:cs="Arial"/>
          <w:b/>
          <w:bCs/>
        </w:rPr>
      </w:pPr>
      <w:bookmarkStart w:id="0" w:name="PutDocumentNumberHere"/>
      <w:r>
        <w:rPr>
          <w:rFonts w:ascii="Verdana" w:hAnsi="Verdana"/>
        </w:rPr>
        <w:br/>
      </w:r>
    </w:p>
    <w:p w:rsidR="00492737" w:rsidRDefault="00492737" w:rsidP="00353465">
      <w:pPr>
        <w:jc w:val="right"/>
        <w:rPr>
          <w:rFonts w:ascii="Arial" w:hAnsi="Arial" w:cs="Arial"/>
          <w:b/>
          <w:bCs/>
        </w:rPr>
      </w:pPr>
    </w:p>
    <w:p w:rsidR="008258CD" w:rsidRDefault="00426DEC" w:rsidP="00353465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Volume of Abstract, </w:t>
      </w:r>
      <w:r w:rsidR="007D633E">
        <w:rPr>
          <w:rFonts w:ascii="Arial" w:hAnsi="Arial" w:cs="Arial"/>
          <w:b/>
          <w:bCs/>
        </w:rPr>
        <w:t>ESMOC 2024</w:t>
      </w:r>
    </w:p>
    <w:p w:rsidR="00353465" w:rsidRDefault="007D633E" w:rsidP="00353465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7D633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492737">
        <w:rPr>
          <w:rFonts w:ascii="Arial" w:hAnsi="Arial" w:cs="Arial"/>
          <w:b/>
          <w:bCs/>
        </w:rPr>
        <w:t>Energy System Modeling and Optimization Conference</w:t>
      </w:r>
      <w:r w:rsidR="00353465" w:rsidRPr="00353465">
        <w:rPr>
          <w:rFonts w:ascii="Arial" w:hAnsi="Arial" w:cs="Arial"/>
          <w:b/>
          <w:bCs/>
        </w:rPr>
        <w:t xml:space="preserve">  </w:t>
      </w:r>
    </w:p>
    <w:p w:rsidR="00241239" w:rsidRPr="009A7A45" w:rsidRDefault="00AC36B9" w:rsidP="009A7A45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7D633E">
        <w:rPr>
          <w:rFonts w:ascii="Arial" w:hAnsi="Arial" w:cs="Arial"/>
          <w:b/>
          <w:bCs/>
        </w:rPr>
        <w:t xml:space="preserve">      December 9-11, 2024</w:t>
      </w:r>
      <w:r w:rsidR="00353465" w:rsidRPr="00353465">
        <w:rPr>
          <w:rFonts w:ascii="Arial" w:hAnsi="Arial" w:cs="Arial"/>
          <w:b/>
          <w:bCs/>
        </w:rPr>
        <w:t xml:space="preserve">, </w:t>
      </w:r>
      <w:r w:rsidR="00492737">
        <w:rPr>
          <w:rFonts w:ascii="Arial" w:hAnsi="Arial" w:cs="Arial"/>
          <w:b/>
          <w:bCs/>
        </w:rPr>
        <w:t>NIT Durgapur</w:t>
      </w:r>
      <w:r w:rsidR="00B12CE5">
        <w:rPr>
          <w:rFonts w:ascii="Arial" w:hAnsi="Arial" w:cs="Arial"/>
          <w:b/>
          <w:bCs/>
        </w:rPr>
        <w:t>, India</w:t>
      </w:r>
    </w:p>
    <w:bookmarkEnd w:id="0"/>
    <w:p w:rsidR="009A7A45" w:rsidRDefault="00AC36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AB2C4D">
        <w:rPr>
          <w:rFonts w:ascii="Arial" w:hAnsi="Arial" w:cs="Arial"/>
          <w:color w:val="222222"/>
          <w:shd w:val="clear" w:color="auto" w:fill="FFFFFF"/>
        </w:rPr>
        <w:t xml:space="preserve">                          </w:t>
      </w:r>
    </w:p>
    <w:p w:rsidR="008B61D2" w:rsidRPr="00A5037A" w:rsidRDefault="007D633E" w:rsidP="009A7A45">
      <w:pPr>
        <w:jc w:val="right"/>
        <w:rPr>
          <w:rFonts w:ascii="Arial" w:hAnsi="Arial" w:cs="Arial"/>
          <w:b/>
          <w:sz w:val="32"/>
          <w:szCs w:val="32"/>
        </w:rPr>
        <w:sectPr w:rsidR="008B61D2" w:rsidRPr="00A5037A">
          <w:footerReference w:type="default" r:id="rId8"/>
          <w:type w:val="continuous"/>
          <w:pgSz w:w="12240" w:h="15840"/>
          <w:pgMar w:top="720" w:right="720" w:bottom="1440" w:left="720" w:header="720" w:footer="720" w:gutter="0"/>
          <w:cols w:space="720"/>
        </w:sectPr>
      </w:pPr>
      <w:r>
        <w:rPr>
          <w:rFonts w:ascii="Arial" w:hAnsi="Arial" w:cs="Arial"/>
          <w:color w:val="222222"/>
          <w:shd w:val="clear" w:color="auto" w:fill="FFFFFF"/>
        </w:rPr>
        <w:t> ESMOC4</w:t>
      </w:r>
      <w:r w:rsidR="00AC36B9">
        <w:rPr>
          <w:rFonts w:ascii="Arial" w:hAnsi="Arial" w:cs="Arial"/>
          <w:color w:val="222222"/>
          <w:shd w:val="clear" w:color="auto" w:fill="FFFFFF"/>
        </w:rPr>
        <w:t>-</w:t>
      </w:r>
      <w:r w:rsidR="00AB2C4D">
        <w:rPr>
          <w:rFonts w:ascii="Arial" w:hAnsi="Arial" w:cs="Arial"/>
          <w:color w:val="222222"/>
          <w:shd w:val="clear" w:color="auto" w:fill="FFFFFF"/>
        </w:rPr>
        <w:t>XXXXX</w:t>
      </w:r>
    </w:p>
    <w:p w:rsidR="00492737" w:rsidRDefault="00492737" w:rsidP="00492737">
      <w:pPr>
        <w:jc w:val="center"/>
        <w:rPr>
          <w:rFonts w:ascii="Verdana" w:hAnsi="Verdana"/>
        </w:rPr>
      </w:pPr>
    </w:p>
    <w:p w:rsidR="00492737" w:rsidRPr="00325A6F" w:rsidRDefault="00426DEC" w:rsidP="00426D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5A6F">
        <w:rPr>
          <w:rFonts w:ascii="Arial" w:hAnsi="Arial" w:cs="Arial"/>
          <w:b/>
          <w:bCs/>
          <w:sz w:val="22"/>
          <w:szCs w:val="22"/>
        </w:rPr>
        <w:t xml:space="preserve">ENERGY SYSTEM </w:t>
      </w:r>
      <w:bookmarkStart w:id="1" w:name="_GoBack"/>
      <w:bookmarkEnd w:id="1"/>
      <w:r w:rsidRPr="00325A6F">
        <w:rPr>
          <w:rFonts w:ascii="Arial" w:hAnsi="Arial" w:cs="Arial"/>
          <w:b/>
          <w:bCs/>
          <w:sz w:val="22"/>
          <w:szCs w:val="22"/>
        </w:rPr>
        <w:t>MODELING AN</w:t>
      </w:r>
      <w:r w:rsidR="002B0214">
        <w:rPr>
          <w:rFonts w:ascii="Arial" w:hAnsi="Arial" w:cs="Arial"/>
          <w:b/>
          <w:bCs/>
          <w:sz w:val="22"/>
          <w:szCs w:val="22"/>
        </w:rPr>
        <w:t>D OPTIMIZATION DECEMBER 9-11</w:t>
      </w:r>
      <w:r w:rsidR="00CD6AF8"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325A6F">
        <w:rPr>
          <w:rFonts w:ascii="Arial" w:hAnsi="Arial" w:cs="Arial"/>
          <w:b/>
          <w:bCs/>
          <w:sz w:val="22"/>
          <w:szCs w:val="22"/>
        </w:rPr>
        <w:t xml:space="preserve"> NIT DURGAPUR</w:t>
      </w:r>
    </w:p>
    <w:p w:rsidR="00426DEC" w:rsidRPr="00325A6F" w:rsidRDefault="00426DEC" w:rsidP="009D3285">
      <w:pPr>
        <w:suppressAutoHyphens w:val="0"/>
        <w:overflowPunct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:rsidR="00FB6E1D" w:rsidRPr="00AB2C4D" w:rsidRDefault="00AB2C4D" w:rsidP="009D3285">
      <w:pPr>
        <w:suppressAutoHyphens w:val="0"/>
        <w:overflowPunct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Author </w:t>
      </w:r>
      <w:r w:rsidR="009D3285">
        <w:rPr>
          <w:rFonts w:ascii="Arial" w:hAnsi="Arial" w:cs="Arial"/>
          <w:b/>
          <w:bCs/>
          <w:color w:val="000000"/>
          <w:kern w:val="0"/>
          <w:sz w:val="22"/>
          <w:szCs w:val="22"/>
        </w:rPr>
        <w:t>Name1</w:t>
      </w:r>
      <w:r w:rsidR="00FB6E1D" w:rsidRPr="00AB2C4D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 w:rsidR="009D3285">
        <w:rPr>
          <w:rFonts w:ascii="Arial" w:hAnsi="Arial" w:cs="Arial"/>
          <w:b/>
          <w:bCs/>
          <w:color w:val="000000"/>
          <w:kern w:val="0"/>
          <w:sz w:val="22"/>
          <w:szCs w:val="22"/>
        </w:rPr>
        <w:t>Author Name2</w:t>
      </w:r>
      <w:r w:rsidR="00FB6E1D" w:rsidRPr="00AB2C4D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Author</w:t>
      </w:r>
      <w:r w:rsidR="009D3285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Name3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, Author</w:t>
      </w:r>
      <w:r w:rsidR="009D3285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Name4</w:t>
      </w:r>
    </w:p>
    <w:p w:rsidR="009D3285" w:rsidRDefault="009D3285" w:rsidP="00463CAA">
      <w:pPr>
        <w:jc w:val="center"/>
        <w:rPr>
          <w:sz w:val="24"/>
          <w:szCs w:val="24"/>
        </w:rPr>
      </w:pPr>
    </w:p>
    <w:p w:rsidR="00561525" w:rsidRDefault="00AB2C4D" w:rsidP="00561525">
      <w:pPr>
        <w:jc w:val="center"/>
        <w:rPr>
          <w:sz w:val="24"/>
          <w:szCs w:val="24"/>
        </w:rPr>
      </w:pPr>
      <w:r>
        <w:rPr>
          <w:sz w:val="24"/>
          <w:szCs w:val="24"/>
        </w:rPr>
        <w:t>Affiliation, Country, Zip code</w:t>
      </w:r>
    </w:p>
    <w:p w:rsidR="00463CAA" w:rsidRPr="009D3285" w:rsidRDefault="009D3285" w:rsidP="00561525">
      <w:pPr>
        <w:jc w:val="center"/>
        <w:rPr>
          <w:sz w:val="24"/>
          <w:szCs w:val="24"/>
        </w:rPr>
      </w:pPr>
      <w:r w:rsidRPr="009D3285">
        <w:rPr>
          <w:rStyle w:val="Hyperlink"/>
          <w:color w:val="auto"/>
          <w:sz w:val="24"/>
          <w:szCs w:val="24"/>
          <w:u w:val="none"/>
        </w:rPr>
        <w:t>E</w:t>
      </w:r>
      <w:r w:rsidR="00492737" w:rsidRPr="009D3285">
        <w:rPr>
          <w:rStyle w:val="Hyperlink"/>
          <w:color w:val="auto"/>
          <w:sz w:val="24"/>
          <w:szCs w:val="24"/>
          <w:u w:val="none"/>
        </w:rPr>
        <w:t>mail ID of corresponding author</w:t>
      </w:r>
    </w:p>
    <w:p w:rsidR="00561525" w:rsidRDefault="00561525" w:rsidP="005764FC">
      <w:pPr>
        <w:suppressAutoHyphens w:val="0"/>
        <w:overflowPunct/>
        <w:ind w:left="1134" w:right="1134"/>
        <w:textAlignment w:val="auto"/>
        <w:rPr>
          <w:rFonts w:ascii="Arial" w:hAnsi="Arial" w:cs="Arial"/>
          <w:b/>
          <w:kern w:val="0"/>
          <w:sz w:val="22"/>
          <w:szCs w:val="22"/>
        </w:rPr>
      </w:pPr>
    </w:p>
    <w:p w:rsidR="009D3285" w:rsidRDefault="009D3285" w:rsidP="00FB6E1D">
      <w:pPr>
        <w:suppressAutoHyphens w:val="0"/>
        <w:overflowPunct/>
        <w:jc w:val="center"/>
        <w:textAlignment w:val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>ABSTRACT</w:t>
      </w:r>
    </w:p>
    <w:p w:rsidR="005764FC" w:rsidRDefault="005764FC" w:rsidP="00A71289">
      <w:pPr>
        <w:suppressAutoHyphens w:val="0"/>
        <w:overflowPunct/>
        <w:textAlignment w:val="auto"/>
        <w:rPr>
          <w:bCs/>
          <w:lang w:val="en"/>
        </w:rPr>
      </w:pPr>
    </w:p>
    <w:p w:rsidR="00A71289" w:rsidRDefault="005725F4" w:rsidP="00A71289">
      <w:pPr>
        <w:suppressAutoHyphens w:val="0"/>
        <w:overflowPunct/>
        <w:textAlignment w:val="auto"/>
        <w:rPr>
          <w:rFonts w:eastAsia="Calibri"/>
        </w:rPr>
      </w:pPr>
      <w:r w:rsidRPr="00A71289">
        <w:rPr>
          <w:bCs/>
          <w:lang w:val="en"/>
        </w:rPr>
        <w:t>The paper</w:t>
      </w:r>
      <w:r w:rsidR="008F01A4" w:rsidRPr="00A71289">
        <w:rPr>
          <w:bCs/>
          <w:lang w:val="en"/>
        </w:rPr>
        <w:t xml:space="preserve"> shoul</w:t>
      </w:r>
      <w:r w:rsidR="00A71289" w:rsidRPr="00A71289">
        <w:rPr>
          <w:bCs/>
          <w:lang w:val="en"/>
        </w:rPr>
        <w:t xml:space="preserve">d contain an abstract of </w:t>
      </w:r>
      <w:r w:rsidR="00614CF8" w:rsidRPr="00614CF8">
        <w:rPr>
          <w:b/>
          <w:bCs/>
          <w:lang w:val="en"/>
        </w:rPr>
        <w:t>250-450</w:t>
      </w:r>
      <w:r w:rsidR="00A71289" w:rsidRPr="00457ECD">
        <w:rPr>
          <w:b/>
          <w:bCs/>
          <w:lang w:val="en"/>
        </w:rPr>
        <w:t xml:space="preserve"> </w:t>
      </w:r>
      <w:r w:rsidR="008F01A4" w:rsidRPr="00457ECD">
        <w:rPr>
          <w:b/>
          <w:bCs/>
          <w:lang w:val="en"/>
        </w:rPr>
        <w:t>words</w:t>
      </w:r>
      <w:r w:rsidR="00A71289" w:rsidRPr="00457ECD">
        <w:rPr>
          <w:b/>
          <w:bCs/>
          <w:lang w:val="en"/>
        </w:rPr>
        <w:t xml:space="preserve"> (body)</w:t>
      </w:r>
      <w:r w:rsidR="008F01A4" w:rsidRPr="00A71289">
        <w:rPr>
          <w:lang w:val="en"/>
        </w:rPr>
        <w:t>. Do not include equations, symbols, or reference numbers in the abstract.</w:t>
      </w:r>
      <w:r w:rsidR="00CE5355" w:rsidRPr="00A71289">
        <w:rPr>
          <w:lang w:val="en"/>
        </w:rPr>
        <w:t xml:space="preserve"> </w:t>
      </w:r>
      <w:r w:rsidR="00CE5355" w:rsidRPr="00A71289">
        <w:t xml:space="preserve">Submission </w:t>
      </w:r>
      <w:r w:rsidR="00CE5355" w:rsidRPr="00A71289">
        <w:rPr>
          <w:lang w:val="en"/>
        </w:rPr>
        <w:t>files (</w:t>
      </w:r>
      <w:proofErr w:type="spellStart"/>
      <w:r w:rsidR="007D633E">
        <w:rPr>
          <w:b/>
          <w:lang w:val="en"/>
        </w:rPr>
        <w:t>docx</w:t>
      </w:r>
      <w:proofErr w:type="spellEnd"/>
      <w:r w:rsidR="004C09C6">
        <w:rPr>
          <w:lang w:val="en"/>
        </w:rPr>
        <w:t xml:space="preserve">) can </w:t>
      </w:r>
      <w:r w:rsidR="00CE5355" w:rsidRPr="007D633E">
        <w:rPr>
          <w:lang w:val="en"/>
        </w:rPr>
        <w:t xml:space="preserve">be </w:t>
      </w:r>
      <w:r w:rsidR="007D633E" w:rsidRPr="007D633E">
        <w:rPr>
          <w:lang w:val="en"/>
        </w:rPr>
        <w:t>upload</w:t>
      </w:r>
      <w:r w:rsidR="00CD0DF1">
        <w:rPr>
          <w:lang w:val="en"/>
        </w:rPr>
        <w:t>ed</w:t>
      </w:r>
      <w:r w:rsidR="007D633E" w:rsidRPr="007D633E">
        <w:rPr>
          <w:lang w:val="en"/>
        </w:rPr>
        <w:t xml:space="preserve"> </w:t>
      </w:r>
      <w:r w:rsidR="007D633E" w:rsidRPr="007D633E">
        <w:rPr>
          <w:color w:val="000000"/>
          <w:shd w:val="clear" w:color="auto" w:fill="F7F7F7"/>
        </w:rPr>
        <w:t>in the online submission system (</w:t>
      </w:r>
      <w:r w:rsidR="007D633E" w:rsidRPr="007D633E">
        <w:rPr>
          <w:shd w:val="clear" w:color="auto" w:fill="F7F7F7"/>
        </w:rPr>
        <w:t>https://cmt3.research.microsoft.com/ESMOC2024</w:t>
      </w:r>
      <w:r w:rsidR="007D633E" w:rsidRPr="007D633E">
        <w:rPr>
          <w:color w:val="000000"/>
          <w:shd w:val="clear" w:color="auto" w:fill="F7F7F7"/>
        </w:rPr>
        <w:t>) on signing up to Microsoft CMT. For any queries, please email to esmoc.submission@gmail.com</w:t>
      </w:r>
      <w:r w:rsidR="00CE5355" w:rsidRPr="00A71289">
        <w:rPr>
          <w:bCs/>
          <w:lang w:val="en"/>
        </w:rPr>
        <w:t xml:space="preserve">. Each </w:t>
      </w:r>
      <w:r w:rsidRPr="00A71289">
        <w:rPr>
          <w:bCs/>
          <w:lang w:val="en"/>
        </w:rPr>
        <w:t>paper</w:t>
      </w:r>
      <w:r w:rsidR="00CE5355" w:rsidRPr="00A71289">
        <w:rPr>
          <w:bCs/>
          <w:lang w:val="en"/>
        </w:rPr>
        <w:t xml:space="preserve"> must be accompanied by a statement that it has not been published elsewhere and that it has not been submitted simultaneously for publication elsewhere</w:t>
      </w:r>
      <w:r w:rsidR="00CE5355" w:rsidRPr="00A71289">
        <w:rPr>
          <w:b/>
          <w:bCs/>
          <w:lang w:val="en"/>
        </w:rPr>
        <w:t>.</w:t>
      </w:r>
      <w:r w:rsidR="00CE5355" w:rsidRPr="00A71289">
        <w:rPr>
          <w:bCs/>
          <w:lang w:val="en"/>
        </w:rPr>
        <w:t xml:space="preserve"> </w:t>
      </w:r>
      <w:r w:rsidR="00CD6AF8">
        <w:rPr>
          <w:lang w:val="en"/>
        </w:rPr>
        <w:t xml:space="preserve">The paper </w:t>
      </w:r>
      <w:r w:rsidR="00CE5355" w:rsidRPr="00A71289">
        <w:rPr>
          <w:lang w:val="en"/>
        </w:rPr>
        <w:t xml:space="preserve">must be typed </w:t>
      </w:r>
      <w:r w:rsidR="00CE5355" w:rsidRPr="00A71289">
        <w:rPr>
          <w:bCs/>
          <w:lang w:val="en"/>
        </w:rPr>
        <w:t>single-spaced in a single column</w:t>
      </w:r>
      <w:r w:rsidR="00A71289">
        <w:rPr>
          <w:lang w:val="en"/>
        </w:rPr>
        <w:t xml:space="preserve"> with 10</w:t>
      </w:r>
      <w:r w:rsidR="00CE5355" w:rsidRPr="00A71289">
        <w:rPr>
          <w:lang w:val="en"/>
        </w:rPr>
        <w:t>-point Time new roman font size, and wit</w:t>
      </w:r>
      <w:r w:rsidR="004477C9">
        <w:rPr>
          <w:lang w:val="en"/>
        </w:rPr>
        <w:t>h margins of at least 2.54cm all [1</w:t>
      </w:r>
      <w:proofErr w:type="gramStart"/>
      <w:r w:rsidR="004477C9">
        <w:rPr>
          <w:lang w:val="en"/>
        </w:rPr>
        <w:t>,2</w:t>
      </w:r>
      <w:proofErr w:type="gramEnd"/>
      <w:r w:rsidR="004477C9">
        <w:rPr>
          <w:lang w:val="en"/>
        </w:rPr>
        <w:t>].</w:t>
      </w:r>
    </w:p>
    <w:p w:rsidR="00457ECD" w:rsidRDefault="00457ECD" w:rsidP="009E47B5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"/>
        </w:rPr>
      </w:pPr>
    </w:p>
    <w:p w:rsidR="00144F14" w:rsidRDefault="00144F14" w:rsidP="009E47B5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"/>
        </w:rPr>
      </w:pPr>
      <w:r>
        <w:rPr>
          <w:b/>
          <w:bCs/>
          <w:sz w:val="20"/>
          <w:szCs w:val="20"/>
          <w:lang w:val="en"/>
        </w:rPr>
        <w:t>Keywords:</w:t>
      </w:r>
    </w:p>
    <w:p w:rsidR="00457ECD" w:rsidRDefault="00457ECD" w:rsidP="009E47B5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"/>
        </w:rPr>
      </w:pPr>
    </w:p>
    <w:p w:rsidR="009E47B5" w:rsidRPr="00A71289" w:rsidRDefault="009E47B5" w:rsidP="009E47B5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"/>
        </w:rPr>
      </w:pPr>
      <w:r w:rsidRPr="00A71289">
        <w:rPr>
          <w:b/>
          <w:bCs/>
          <w:sz w:val="20"/>
          <w:szCs w:val="20"/>
          <w:lang w:val="en"/>
        </w:rPr>
        <w:t>References</w:t>
      </w:r>
    </w:p>
    <w:p w:rsidR="009E47B5" w:rsidRPr="00A71289" w:rsidRDefault="008F01A4" w:rsidP="009E47B5">
      <w:r w:rsidRPr="00A71289">
        <w:rPr>
          <w:lang w:val="en"/>
        </w:rPr>
        <w:t xml:space="preserve">[1]  Energy, A. B., and Education, C. D., </w:t>
      </w:r>
      <w:r w:rsidRPr="00A71289">
        <w:rPr>
          <w:iCs/>
          <w:lang w:val="en"/>
        </w:rPr>
        <w:t xml:space="preserve">An introduction to </w:t>
      </w:r>
      <w:r w:rsidRPr="00A71289">
        <w:rPr>
          <w:iCs/>
        </w:rPr>
        <w:t>Energy System Modeling and Optimization</w:t>
      </w:r>
      <w:r w:rsidRPr="00A71289">
        <w:rPr>
          <w:iCs/>
          <w:lang w:val="en"/>
        </w:rPr>
        <w:t>,</w:t>
      </w:r>
      <w:r w:rsidRPr="00A71289">
        <w:rPr>
          <w:lang w:val="en"/>
        </w:rPr>
        <w:t xml:space="preserve"> 3rd ed., pp. 10–25, publisher name,  place, year. (</w:t>
      </w:r>
      <w:proofErr w:type="gramStart"/>
      <w:r w:rsidRPr="00A71289">
        <w:rPr>
          <w:lang w:val="en"/>
        </w:rPr>
        <w:t>book</w:t>
      </w:r>
      <w:proofErr w:type="gramEnd"/>
      <w:r w:rsidRPr="00A71289">
        <w:rPr>
          <w:lang w:val="en"/>
        </w:rPr>
        <w:t>)</w:t>
      </w:r>
      <w:r w:rsidRPr="00A71289">
        <w:t xml:space="preserve"> </w:t>
      </w:r>
    </w:p>
    <w:p w:rsidR="005764FC" w:rsidRDefault="009E47B5" w:rsidP="009E47B5">
      <w:pPr>
        <w:rPr>
          <w:lang w:val="en"/>
        </w:rPr>
      </w:pPr>
      <w:r w:rsidRPr="00A71289">
        <w:rPr>
          <w:lang w:val="en"/>
        </w:rPr>
        <w:t xml:space="preserve">[2] </w:t>
      </w:r>
      <w:r w:rsidR="008F01A4" w:rsidRPr="00A71289">
        <w:rPr>
          <w:lang w:val="en"/>
        </w:rPr>
        <w:t xml:space="preserve"> Energy, A. B.,  </w:t>
      </w:r>
      <w:r w:rsidR="008F01A4" w:rsidRPr="00A71289">
        <w:rPr>
          <w:iCs/>
          <w:lang w:val="en"/>
        </w:rPr>
        <w:t>Energy Education</w:t>
      </w:r>
      <w:r w:rsidR="008F01A4" w:rsidRPr="00A71289">
        <w:rPr>
          <w:lang w:val="en"/>
        </w:rPr>
        <w:t xml:space="preserve">, in </w:t>
      </w:r>
      <w:r w:rsidR="008F01A4" w:rsidRPr="00A71289">
        <w:rPr>
          <w:iCs/>
          <w:lang w:val="en"/>
        </w:rPr>
        <w:t xml:space="preserve">Handbook of </w:t>
      </w:r>
      <w:r w:rsidR="008F01A4" w:rsidRPr="00A71289">
        <w:rPr>
          <w:iCs/>
        </w:rPr>
        <w:t>Energy System Modeling and Optimization</w:t>
      </w:r>
      <w:r w:rsidR="008F01A4" w:rsidRPr="00A71289">
        <w:rPr>
          <w:iCs/>
          <w:lang w:val="en"/>
        </w:rPr>
        <w:t>,</w:t>
      </w:r>
      <w:r w:rsidR="008F01A4" w:rsidRPr="00A71289">
        <w:rPr>
          <w:lang w:val="en"/>
        </w:rPr>
        <w:t xml:space="preserve"> ed. C. D. Education, pp. 1–6, publisher name, place, year. (</w:t>
      </w:r>
      <w:proofErr w:type="gramStart"/>
      <w:r w:rsidR="008F01A4" w:rsidRPr="00A71289">
        <w:rPr>
          <w:lang w:val="en"/>
        </w:rPr>
        <w:t>chapter</w:t>
      </w:r>
      <w:proofErr w:type="gramEnd"/>
      <w:r w:rsidR="008F01A4" w:rsidRPr="00A71289">
        <w:rPr>
          <w:lang w:val="en"/>
        </w:rPr>
        <w:t xml:space="preserve"> in a book) </w:t>
      </w:r>
    </w:p>
    <w:p w:rsidR="009E47B5" w:rsidRPr="00A71289" w:rsidRDefault="008F01A4" w:rsidP="009E47B5">
      <w:pPr>
        <w:rPr>
          <w:lang w:val="en"/>
        </w:rPr>
      </w:pPr>
      <w:r w:rsidRPr="00A71289">
        <w:rPr>
          <w:lang w:val="en"/>
        </w:rPr>
        <w:t xml:space="preserve">[3] Energy, A. B., and Education, C. D., Article Title, </w:t>
      </w:r>
      <w:r w:rsidRPr="00A71289">
        <w:rPr>
          <w:iCs/>
          <w:lang w:val="en"/>
        </w:rPr>
        <w:t>Journal Name,</w:t>
      </w:r>
      <w:r w:rsidRPr="00A71289">
        <w:rPr>
          <w:lang w:val="en"/>
        </w:rPr>
        <w:t xml:space="preserve"> vol. 51, no. 1, pp. 1–6, year. (Article in Journal) </w:t>
      </w:r>
    </w:p>
    <w:p w:rsidR="009E47B5" w:rsidRPr="00A71289" w:rsidRDefault="008F01A4" w:rsidP="009E47B5">
      <w:pPr>
        <w:rPr>
          <w:lang w:val="en"/>
        </w:rPr>
      </w:pPr>
      <w:r w:rsidRPr="00A71289">
        <w:rPr>
          <w:lang w:val="en"/>
        </w:rPr>
        <w:t>[4] Energy, A. B., and Education, C. D., 2012 Energy Survey, Report ID, Month Year. (</w:t>
      </w:r>
      <w:proofErr w:type="gramStart"/>
      <w:r w:rsidRPr="00A71289">
        <w:rPr>
          <w:lang w:val="en"/>
        </w:rPr>
        <w:t>report</w:t>
      </w:r>
      <w:proofErr w:type="gramEnd"/>
      <w:r w:rsidRPr="00A71289">
        <w:rPr>
          <w:lang w:val="en"/>
        </w:rPr>
        <w:t xml:space="preserve">) </w:t>
      </w:r>
    </w:p>
    <w:p w:rsidR="008F01A4" w:rsidRPr="00A71289" w:rsidRDefault="008F01A4" w:rsidP="009E47B5">
      <w:r w:rsidRPr="00A71289">
        <w:rPr>
          <w:lang w:val="en"/>
        </w:rPr>
        <w:t xml:space="preserve">[5] Energy, A. B., Energy System Modeling, </w:t>
      </w:r>
      <w:r w:rsidRPr="00A71289">
        <w:rPr>
          <w:iCs/>
          <w:lang w:val="en"/>
        </w:rPr>
        <w:t>Proc. conference name,</w:t>
      </w:r>
      <w:r w:rsidRPr="00A71289">
        <w:rPr>
          <w:lang w:val="en"/>
        </w:rPr>
        <w:t xml:space="preserve"> place, vol. 342, pp. 19–26, 1997. (</w:t>
      </w:r>
      <w:proofErr w:type="gramStart"/>
      <w:r w:rsidRPr="00A71289">
        <w:rPr>
          <w:lang w:val="en"/>
        </w:rPr>
        <w:t>proceedings</w:t>
      </w:r>
      <w:proofErr w:type="gramEnd"/>
      <w:r w:rsidRPr="00A71289">
        <w:rPr>
          <w:lang w:val="en"/>
        </w:rPr>
        <w:t>)</w:t>
      </w:r>
    </w:p>
    <w:p w:rsidR="008F01A4" w:rsidRPr="00A71289" w:rsidRDefault="008F01A4" w:rsidP="009E47B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71289">
        <w:rPr>
          <w:sz w:val="20"/>
          <w:szCs w:val="20"/>
          <w:lang w:val="en"/>
        </w:rPr>
        <w:t>[6] Energy, A. B., Study on Energy System Modeling. Ph.D. thesis. Institute / University Name, Country, Year. (</w:t>
      </w:r>
      <w:proofErr w:type="gramStart"/>
      <w:r w:rsidRPr="00A71289">
        <w:rPr>
          <w:sz w:val="20"/>
          <w:szCs w:val="20"/>
          <w:lang w:val="en"/>
        </w:rPr>
        <w:t>thesis</w:t>
      </w:r>
      <w:proofErr w:type="gramEnd"/>
      <w:r w:rsidRPr="00A71289">
        <w:rPr>
          <w:sz w:val="20"/>
          <w:szCs w:val="20"/>
          <w:lang w:val="en"/>
        </w:rPr>
        <w:t>)</w:t>
      </w:r>
    </w:p>
    <w:p w:rsidR="009D3285" w:rsidRPr="00A71289" w:rsidRDefault="009D3285" w:rsidP="009E47B5">
      <w:pPr>
        <w:suppressAutoHyphens w:val="0"/>
        <w:overflowPunct/>
        <w:textAlignment w:val="auto"/>
        <w:rPr>
          <w:rFonts w:ascii="Arial" w:hAnsi="Arial" w:cs="Arial"/>
          <w:b/>
          <w:kern w:val="0"/>
        </w:rPr>
      </w:pPr>
    </w:p>
    <w:p w:rsidR="009D3285" w:rsidRPr="00A71289" w:rsidRDefault="009D3285" w:rsidP="00FB6E1D">
      <w:pPr>
        <w:suppressAutoHyphens w:val="0"/>
        <w:overflowPunct/>
        <w:jc w:val="center"/>
        <w:textAlignment w:val="auto"/>
        <w:rPr>
          <w:rFonts w:ascii="Arial" w:hAnsi="Arial" w:cs="Arial"/>
          <w:b/>
          <w:kern w:val="0"/>
        </w:rPr>
      </w:pPr>
    </w:p>
    <w:p w:rsidR="009D3285" w:rsidRPr="00A71289" w:rsidRDefault="009D3285" w:rsidP="009A7A45">
      <w:pPr>
        <w:suppressAutoHyphens w:val="0"/>
        <w:overflowPunct/>
        <w:textAlignment w:val="auto"/>
        <w:rPr>
          <w:rFonts w:ascii="Arial" w:hAnsi="Arial" w:cs="Arial"/>
          <w:b/>
          <w:kern w:val="0"/>
        </w:rPr>
      </w:pPr>
    </w:p>
    <w:sectPr w:rsidR="009D3285" w:rsidRPr="00A71289" w:rsidSect="009A7A45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38" w:rsidRDefault="00105B38">
      <w:r>
        <w:separator/>
      </w:r>
    </w:p>
  </w:endnote>
  <w:endnote w:type="continuationSeparator" w:id="0">
    <w:p w:rsidR="00105B38" w:rsidRDefault="0010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737" w:rsidRDefault="00492737">
    <w:pPr>
      <w:pStyle w:val="Footer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B0214">
      <w:rPr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38" w:rsidRDefault="00105B38">
      <w:r>
        <w:separator/>
      </w:r>
    </w:p>
  </w:footnote>
  <w:footnote w:type="continuationSeparator" w:id="0">
    <w:p w:rsidR="00105B38" w:rsidRDefault="0010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E1A"/>
    <w:multiLevelType w:val="multilevel"/>
    <w:tmpl w:val="7B6C5A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F17E4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4671"/>
    <w:multiLevelType w:val="hybridMultilevel"/>
    <w:tmpl w:val="8AB829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5C6B"/>
    <w:multiLevelType w:val="multilevel"/>
    <w:tmpl w:val="677EB7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01337"/>
    <w:multiLevelType w:val="multilevel"/>
    <w:tmpl w:val="A6324802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7B2BF3"/>
    <w:rsid w:val="000341DB"/>
    <w:rsid w:val="00040B06"/>
    <w:rsid w:val="00051891"/>
    <w:rsid w:val="000552C1"/>
    <w:rsid w:val="00066184"/>
    <w:rsid w:val="00070814"/>
    <w:rsid w:val="000B0956"/>
    <w:rsid w:val="000B555B"/>
    <w:rsid w:val="000C07E3"/>
    <w:rsid w:val="000C7A19"/>
    <w:rsid w:val="000D064B"/>
    <w:rsid w:val="00101A80"/>
    <w:rsid w:val="00105B38"/>
    <w:rsid w:val="0012344E"/>
    <w:rsid w:val="00126343"/>
    <w:rsid w:val="0014064C"/>
    <w:rsid w:val="00144F14"/>
    <w:rsid w:val="00150624"/>
    <w:rsid w:val="00154518"/>
    <w:rsid w:val="00156C80"/>
    <w:rsid w:val="001620EF"/>
    <w:rsid w:val="001628A5"/>
    <w:rsid w:val="00184987"/>
    <w:rsid w:val="001937F1"/>
    <w:rsid w:val="001B6435"/>
    <w:rsid w:val="001B7B91"/>
    <w:rsid w:val="001D2482"/>
    <w:rsid w:val="001E50B6"/>
    <w:rsid w:val="00241239"/>
    <w:rsid w:val="0024360C"/>
    <w:rsid w:val="00244C77"/>
    <w:rsid w:val="00292686"/>
    <w:rsid w:val="002933E8"/>
    <w:rsid w:val="002B0214"/>
    <w:rsid w:val="002C2D1B"/>
    <w:rsid w:val="002D155E"/>
    <w:rsid w:val="002F69E6"/>
    <w:rsid w:val="002F6EC4"/>
    <w:rsid w:val="002F74F5"/>
    <w:rsid w:val="0030254D"/>
    <w:rsid w:val="00313E51"/>
    <w:rsid w:val="00320E59"/>
    <w:rsid w:val="00322674"/>
    <w:rsid w:val="00325A6F"/>
    <w:rsid w:val="00341067"/>
    <w:rsid w:val="00350A4F"/>
    <w:rsid w:val="00353465"/>
    <w:rsid w:val="00354732"/>
    <w:rsid w:val="00354C93"/>
    <w:rsid w:val="00374551"/>
    <w:rsid w:val="00384EB5"/>
    <w:rsid w:val="00385423"/>
    <w:rsid w:val="00390A3A"/>
    <w:rsid w:val="003945EE"/>
    <w:rsid w:val="00397E7F"/>
    <w:rsid w:val="003A57D7"/>
    <w:rsid w:val="003B04F3"/>
    <w:rsid w:val="003B37BC"/>
    <w:rsid w:val="003D7DF9"/>
    <w:rsid w:val="003E27FF"/>
    <w:rsid w:val="003E611A"/>
    <w:rsid w:val="003F040C"/>
    <w:rsid w:val="00405701"/>
    <w:rsid w:val="00426DEC"/>
    <w:rsid w:val="004302C8"/>
    <w:rsid w:val="004477C9"/>
    <w:rsid w:val="00454053"/>
    <w:rsid w:val="00457ECD"/>
    <w:rsid w:val="00461F74"/>
    <w:rsid w:val="00463CAA"/>
    <w:rsid w:val="00463D51"/>
    <w:rsid w:val="00472F41"/>
    <w:rsid w:val="00487484"/>
    <w:rsid w:val="00492737"/>
    <w:rsid w:val="004B2E1C"/>
    <w:rsid w:val="004B78E5"/>
    <w:rsid w:val="004B7B30"/>
    <w:rsid w:val="004C09C6"/>
    <w:rsid w:val="004C64C5"/>
    <w:rsid w:val="004D4CE1"/>
    <w:rsid w:val="004E3EF3"/>
    <w:rsid w:val="00561525"/>
    <w:rsid w:val="00561D4C"/>
    <w:rsid w:val="00567493"/>
    <w:rsid w:val="005725F4"/>
    <w:rsid w:val="005764FC"/>
    <w:rsid w:val="00577192"/>
    <w:rsid w:val="005B371F"/>
    <w:rsid w:val="005D7FD2"/>
    <w:rsid w:val="005E0B89"/>
    <w:rsid w:val="005E134D"/>
    <w:rsid w:val="005E1ACB"/>
    <w:rsid w:val="005E76DD"/>
    <w:rsid w:val="005F3A95"/>
    <w:rsid w:val="00603E95"/>
    <w:rsid w:val="006053A4"/>
    <w:rsid w:val="00614CF8"/>
    <w:rsid w:val="00640552"/>
    <w:rsid w:val="00641FC6"/>
    <w:rsid w:val="00642EFB"/>
    <w:rsid w:val="006A31FF"/>
    <w:rsid w:val="006B57AE"/>
    <w:rsid w:val="006C4E93"/>
    <w:rsid w:val="006D4F89"/>
    <w:rsid w:val="006D613C"/>
    <w:rsid w:val="006D6B9E"/>
    <w:rsid w:val="006E1E81"/>
    <w:rsid w:val="007044EB"/>
    <w:rsid w:val="00732C1B"/>
    <w:rsid w:val="007342B7"/>
    <w:rsid w:val="00736956"/>
    <w:rsid w:val="00764C25"/>
    <w:rsid w:val="00775118"/>
    <w:rsid w:val="007B2BF3"/>
    <w:rsid w:val="007B5E89"/>
    <w:rsid w:val="007D633E"/>
    <w:rsid w:val="007E2257"/>
    <w:rsid w:val="007E5D57"/>
    <w:rsid w:val="00806060"/>
    <w:rsid w:val="00811E46"/>
    <w:rsid w:val="008258CD"/>
    <w:rsid w:val="008377AA"/>
    <w:rsid w:val="00845282"/>
    <w:rsid w:val="008552F7"/>
    <w:rsid w:val="00860C3E"/>
    <w:rsid w:val="008B61D2"/>
    <w:rsid w:val="008B7941"/>
    <w:rsid w:val="008C095F"/>
    <w:rsid w:val="008D3F2B"/>
    <w:rsid w:val="008F01A4"/>
    <w:rsid w:val="00905ED7"/>
    <w:rsid w:val="00920657"/>
    <w:rsid w:val="00940364"/>
    <w:rsid w:val="00995A94"/>
    <w:rsid w:val="009A7280"/>
    <w:rsid w:val="009A7A45"/>
    <w:rsid w:val="009D3285"/>
    <w:rsid w:val="009E0FC2"/>
    <w:rsid w:val="009E47B5"/>
    <w:rsid w:val="009E4B87"/>
    <w:rsid w:val="009E4E9A"/>
    <w:rsid w:val="009E5FFA"/>
    <w:rsid w:val="009F4858"/>
    <w:rsid w:val="00A003EE"/>
    <w:rsid w:val="00A31548"/>
    <w:rsid w:val="00A35827"/>
    <w:rsid w:val="00A379AA"/>
    <w:rsid w:val="00A5037A"/>
    <w:rsid w:val="00A55292"/>
    <w:rsid w:val="00A67F23"/>
    <w:rsid w:val="00A7014B"/>
    <w:rsid w:val="00A71289"/>
    <w:rsid w:val="00A83EB0"/>
    <w:rsid w:val="00A85547"/>
    <w:rsid w:val="00AA278B"/>
    <w:rsid w:val="00AB2C4D"/>
    <w:rsid w:val="00AC17DB"/>
    <w:rsid w:val="00AC36B9"/>
    <w:rsid w:val="00AC576C"/>
    <w:rsid w:val="00AD4E35"/>
    <w:rsid w:val="00AE6FD9"/>
    <w:rsid w:val="00B12CE5"/>
    <w:rsid w:val="00B247D5"/>
    <w:rsid w:val="00B32E10"/>
    <w:rsid w:val="00B4758C"/>
    <w:rsid w:val="00B6176E"/>
    <w:rsid w:val="00B67CE2"/>
    <w:rsid w:val="00B77AC7"/>
    <w:rsid w:val="00B80385"/>
    <w:rsid w:val="00B90D99"/>
    <w:rsid w:val="00B91937"/>
    <w:rsid w:val="00B92473"/>
    <w:rsid w:val="00B93FB7"/>
    <w:rsid w:val="00BA5E35"/>
    <w:rsid w:val="00BC57DA"/>
    <w:rsid w:val="00BE18BD"/>
    <w:rsid w:val="00BF7838"/>
    <w:rsid w:val="00C05503"/>
    <w:rsid w:val="00C23B58"/>
    <w:rsid w:val="00C465AA"/>
    <w:rsid w:val="00C5445E"/>
    <w:rsid w:val="00C61853"/>
    <w:rsid w:val="00C92BC3"/>
    <w:rsid w:val="00CA7293"/>
    <w:rsid w:val="00CB27AF"/>
    <w:rsid w:val="00CB5F8A"/>
    <w:rsid w:val="00CC61F1"/>
    <w:rsid w:val="00CD0DF1"/>
    <w:rsid w:val="00CD6AF8"/>
    <w:rsid w:val="00CE25BF"/>
    <w:rsid w:val="00CE3DFA"/>
    <w:rsid w:val="00CE5355"/>
    <w:rsid w:val="00CF4222"/>
    <w:rsid w:val="00CF6BE8"/>
    <w:rsid w:val="00D02522"/>
    <w:rsid w:val="00D07184"/>
    <w:rsid w:val="00D45470"/>
    <w:rsid w:val="00D53336"/>
    <w:rsid w:val="00D71D89"/>
    <w:rsid w:val="00D84C2D"/>
    <w:rsid w:val="00DA3611"/>
    <w:rsid w:val="00DB436A"/>
    <w:rsid w:val="00DB71A1"/>
    <w:rsid w:val="00DF465D"/>
    <w:rsid w:val="00E10F24"/>
    <w:rsid w:val="00E54836"/>
    <w:rsid w:val="00E64A6D"/>
    <w:rsid w:val="00E65929"/>
    <w:rsid w:val="00E86E90"/>
    <w:rsid w:val="00EB6335"/>
    <w:rsid w:val="00EC1D31"/>
    <w:rsid w:val="00EE0BDC"/>
    <w:rsid w:val="00F057E1"/>
    <w:rsid w:val="00F057F2"/>
    <w:rsid w:val="00F142D0"/>
    <w:rsid w:val="00F21E31"/>
    <w:rsid w:val="00F22662"/>
    <w:rsid w:val="00F27B7A"/>
    <w:rsid w:val="00F444C9"/>
    <w:rsid w:val="00F554BD"/>
    <w:rsid w:val="00F92F50"/>
    <w:rsid w:val="00FA240B"/>
    <w:rsid w:val="00FB6E1D"/>
    <w:rsid w:val="00FC0532"/>
    <w:rsid w:val="00FE5E3B"/>
    <w:rsid w:val="00FF02DD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F79A6-4439-4441-A3E5-694A5A2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E93"/>
    <w:pPr>
      <w:keepNext/>
      <w:keepLines/>
      <w:suppressAutoHyphens w:val="0"/>
      <w:overflowPunct/>
      <w:autoSpaceDE/>
      <w:autoSpaceDN/>
      <w:adjustRightInd/>
      <w:spacing w:before="240" w:line="259" w:lineRule="auto"/>
      <w:jc w:val="left"/>
      <w:textAlignment w:val="auto"/>
      <w:outlineLvl w:val="0"/>
    </w:pPr>
    <w:rPr>
      <w:rFonts w:eastAsiaTheme="majorEastAsia" w:cstheme="majorBidi"/>
      <w:kern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BodyTextIndent"/>
    <w:pPr>
      <w:keepNext/>
    </w:pPr>
    <w:rPr>
      <w:rFonts w:ascii="Arial" w:hAnsi="Arial"/>
      <w:b/>
      <w:caps/>
    </w:rPr>
  </w:style>
  <w:style w:type="paragraph" w:styleId="BodyTextIndent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BodyTextIndent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BodyTextIndent"/>
    <w:pPr>
      <w:jc w:val="right"/>
    </w:pPr>
  </w:style>
  <w:style w:type="paragraph" w:customStyle="1" w:styleId="FigureCaption">
    <w:name w:val="Figure Caption"/>
    <w:basedOn w:val="Normal"/>
    <w:next w:val="BodyTextIndent"/>
    <w:pPr>
      <w:jc w:val="center"/>
    </w:pPr>
    <w:rPr>
      <w:rFonts w:ascii="Arial" w:hAnsi="Arial"/>
      <w:b/>
    </w:rPr>
  </w:style>
  <w:style w:type="paragraph" w:styleId="Footer">
    <w:name w:val="footer"/>
    <w:basedOn w:val="Normal"/>
    <w:next w:val="Header"/>
    <w:pPr>
      <w:tabs>
        <w:tab w:val="center" w:pos="5760"/>
        <w:tab w:val="right" w:pos="10800"/>
      </w:tabs>
    </w:pPr>
  </w:style>
  <w:style w:type="paragraph" w:styleId="Header">
    <w:name w:val="header"/>
    <w:basedOn w:val="Normal"/>
    <w:next w:val="Footer"/>
  </w:style>
  <w:style w:type="paragraph" w:styleId="FootnoteText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BodyTextIndent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BodyTextIndent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BodyTextIndent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BodyTextIndent"/>
    <w:pPr>
      <w:spacing w:before="240"/>
      <w:ind w:left="360"/>
    </w:pPr>
    <w:rPr>
      <w:rFonts w:ascii="Arial" w:hAnsi="Arial"/>
      <w:b/>
      <w:u w:val="single"/>
    </w:rPr>
  </w:style>
  <w:style w:type="paragraph" w:styleId="Title">
    <w:name w:val="Title"/>
    <w:basedOn w:val="Normal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PlainText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FootnoteReference">
    <w:name w:val="footnote reference"/>
    <w:basedOn w:val="DefaultParagraphFont"/>
    <w:rsid w:val="0014064C"/>
    <w:rPr>
      <w:vertAlign w:val="superscript"/>
    </w:rPr>
  </w:style>
  <w:style w:type="paragraph" w:styleId="BalloonText">
    <w:name w:val="Balloon Text"/>
    <w:basedOn w:val="Normal"/>
    <w:link w:val="BalloonTextChar"/>
    <w:rsid w:val="00940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0364"/>
    <w:rPr>
      <w:rFonts w:ascii="Segoe UI" w:hAnsi="Segoe UI" w:cs="Segoe UI"/>
      <w:kern w:val="14"/>
      <w:sz w:val="18"/>
      <w:szCs w:val="18"/>
    </w:rPr>
  </w:style>
  <w:style w:type="paragraph" w:styleId="BodyText">
    <w:name w:val="Body Text"/>
    <w:basedOn w:val="Normal"/>
    <w:link w:val="BodyTextChar"/>
    <w:rsid w:val="002F74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table" w:styleId="TableGrid">
    <w:name w:val="Table Grid"/>
    <w:basedOn w:val="TableNormal"/>
    <w:uiPriority w:val="59"/>
    <w:rsid w:val="0034106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4E93"/>
    <w:rPr>
      <w:rFonts w:eastAsiaTheme="majorEastAsia" w:cstheme="majorBidi"/>
      <w:sz w:val="40"/>
      <w:szCs w:val="32"/>
    </w:rPr>
  </w:style>
  <w:style w:type="character" w:customStyle="1" w:styleId="fontstyle01">
    <w:name w:val="fontstyle01"/>
    <w:basedOn w:val="DefaultParagraphFont"/>
    <w:rsid w:val="006C4E93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C4E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AS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F11B-7F8E-4C5B-AF0D-7E278156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ASME</Template>
  <TotalTime>219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</vt:lpstr>
    </vt:vector>
  </TitlesOfParts>
  <Company> 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Howard Kaikow</dc:creator>
  <cp:keywords/>
  <dc:description/>
  <cp:lastModifiedBy>Microsoft account</cp:lastModifiedBy>
  <cp:revision>50</cp:revision>
  <cp:lastPrinted>2018-05-25T14:15:00Z</cp:lastPrinted>
  <dcterms:created xsi:type="dcterms:W3CDTF">2021-02-01T12:55:00Z</dcterms:created>
  <dcterms:modified xsi:type="dcterms:W3CDTF">2024-06-23T04:04:00Z</dcterms:modified>
</cp:coreProperties>
</file>